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305C" w14:textId="77777777" w:rsidR="005E00AA" w:rsidRPr="009A21EB" w:rsidRDefault="000859D7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Deerfield Beach High School</w:t>
      </w:r>
    </w:p>
    <w:p w14:paraId="6B751712" w14:textId="77777777" w:rsidR="005E00AA" w:rsidRPr="009A21EB" w:rsidRDefault="000859D7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Jon Marlow, Principal</w:t>
      </w:r>
    </w:p>
    <w:p w14:paraId="06030068" w14:textId="77777777" w:rsidR="005E00AA" w:rsidRPr="009A21EB" w:rsidRDefault="000859D7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910 SE 15</w:t>
      </w:r>
      <w:r w:rsidRPr="000859D7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Street</w:t>
      </w:r>
    </w:p>
    <w:p w14:paraId="3C335ACA" w14:textId="77777777" w:rsidR="005E00AA" w:rsidRPr="009A21EB" w:rsidRDefault="000859D7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Deerfield </w:t>
      </w:r>
      <w:proofErr w:type="gramStart"/>
      <w:r>
        <w:rPr>
          <w:rFonts w:ascii="Century Gothic" w:hAnsi="Century Gothic"/>
          <w:sz w:val="20"/>
          <w:szCs w:val="20"/>
        </w:rPr>
        <w:t>Beach ,</w:t>
      </w:r>
      <w:proofErr w:type="gramEnd"/>
      <w:r>
        <w:rPr>
          <w:rFonts w:ascii="Century Gothic" w:hAnsi="Century Gothic"/>
          <w:sz w:val="20"/>
          <w:szCs w:val="20"/>
        </w:rPr>
        <w:t xml:space="preserve"> Florida 33441</w:t>
      </w:r>
    </w:p>
    <w:p w14:paraId="192EDC64" w14:textId="77777777" w:rsidR="005E00AA" w:rsidRPr="009A21EB" w:rsidRDefault="000859D7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phone: 754-322-0650 • fax: 754-322-0780</w:t>
      </w:r>
    </w:p>
    <w:p w14:paraId="35C9961C" w14:textId="77777777" w:rsidR="005E00AA" w:rsidRDefault="005E00AA" w:rsidP="005E00A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1908957" w14:textId="77777777" w:rsidR="00732121" w:rsidRDefault="005E00AA" w:rsidP="00732121">
      <w:pPr>
        <w:jc w:val="right"/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</w:pPr>
      <w:r>
        <w:rPr>
          <w:rFonts w:ascii="Century Gothic" w:hAnsi="Century Gothic"/>
          <w:sz w:val="20"/>
          <w:szCs w:val="20"/>
        </w:rPr>
        <w:br w:type="column"/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t>The School Board of</w:t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br/>
        <w:t>Broward County, Florida</w:t>
      </w:r>
      <w:r w:rsidRPr="00E61D5E">
        <w:rPr>
          <w:rFonts w:ascii="Century Gothic" w:eastAsia="Times New Roman" w:hAnsi="Century Gothic" w:cs="Times New Roman"/>
          <w:sz w:val="15"/>
          <w:szCs w:val="15"/>
        </w:rPr>
        <w:br/>
      </w:r>
      <w:r w:rsidRPr="00E61D5E">
        <w:rPr>
          <w:rFonts w:ascii="Century Gothic" w:eastAsia="Times New Roman" w:hAnsi="Century Gothic" w:cs="Times New Roman"/>
          <w:sz w:val="10"/>
          <w:szCs w:val="10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Lori Alhadeff,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Debra Hixon, Vice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 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Torey Alston</w:t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Brenda Fam, Esq.</w:t>
      </w:r>
    </w:p>
    <w:p w14:paraId="70F187EC" w14:textId="7246865C" w:rsidR="00AD6D2F" w:rsidRDefault="00732121" w:rsidP="00AD6D2F">
      <w:pPr>
        <w:jc w:val="right"/>
        <w:rPr>
          <w:rFonts w:ascii="Century Gothic" w:eastAsia="Times New Roman" w:hAnsi="Century Gothic"/>
          <w:sz w:val="15"/>
          <w:szCs w:val="15"/>
        </w:rPr>
      </w:pPr>
      <w:r>
        <w:rPr>
          <w:rFonts w:ascii="Century Gothic" w:eastAsia="Times New Roman" w:hAnsi="Century Gothic" w:cs="Arial"/>
          <w:color w:val="222222"/>
          <w:sz w:val="15"/>
          <w:szCs w:val="15"/>
        </w:rPr>
        <w:t xml:space="preserve">Daniel P. </w:t>
      </w:r>
      <w:proofErr w:type="spellStart"/>
      <w:r>
        <w:rPr>
          <w:rFonts w:ascii="Century Gothic" w:eastAsia="Times New Roman" w:hAnsi="Century Gothic" w:cs="Arial"/>
          <w:color w:val="222222"/>
          <w:sz w:val="15"/>
          <w:szCs w:val="15"/>
        </w:rPr>
        <w:t>Foganholi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Dr. Jeff Holness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Sarah Leonardi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Nora Rupert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Dr. Allen Zeman</w:t>
      </w:r>
      <w:r w:rsidR="00DE6CF6" w:rsidRPr="00E61D5E">
        <w:rPr>
          <w:rFonts w:ascii="Century Gothic" w:eastAsia="Times New Roman" w:hAnsi="Century Gothic"/>
          <w:sz w:val="15"/>
          <w:szCs w:val="15"/>
        </w:rPr>
        <w:br/>
      </w:r>
      <w:r w:rsidR="00DE6CF6" w:rsidRPr="00E61D5E">
        <w:rPr>
          <w:rFonts w:ascii="Century Gothic" w:eastAsia="Times New Roman" w:hAnsi="Century Gothic"/>
          <w:sz w:val="10"/>
          <w:szCs w:val="10"/>
        </w:rPr>
        <w:br/>
      </w:r>
      <w:r w:rsidR="00EC587F">
        <w:rPr>
          <w:rFonts w:ascii="Century Gothic" w:eastAsia="Times New Roman" w:hAnsi="Century Gothic"/>
          <w:sz w:val="15"/>
          <w:szCs w:val="15"/>
        </w:rPr>
        <w:t>Dr. Howard Hepburn</w:t>
      </w:r>
      <w:r w:rsidR="009E423B" w:rsidRPr="00E61D5E">
        <w:rPr>
          <w:rFonts w:ascii="Century Gothic" w:eastAsia="Times New Roman" w:hAnsi="Century Gothic"/>
          <w:sz w:val="15"/>
          <w:szCs w:val="15"/>
        </w:rPr>
        <w:br/>
        <w:t>Superintendent</w:t>
      </w:r>
      <w:r w:rsidR="009E423B">
        <w:rPr>
          <w:rFonts w:ascii="Century Gothic" w:eastAsia="Times New Roman" w:hAnsi="Century Gothic"/>
          <w:sz w:val="15"/>
          <w:szCs w:val="15"/>
        </w:rPr>
        <w:t xml:space="preserve"> of Schools</w:t>
      </w:r>
    </w:p>
    <w:p w14:paraId="609C73D5" w14:textId="77777777" w:rsidR="00610E49" w:rsidRPr="00610E49" w:rsidRDefault="00610E49" w:rsidP="00610E49">
      <w:pPr>
        <w:rPr>
          <w:rFonts w:ascii="Arial" w:hAnsi="Arial" w:cs="Arial"/>
          <w:sz w:val="15"/>
          <w:szCs w:val="15"/>
        </w:rPr>
        <w:sectPr w:rsidR="00610E49" w:rsidRPr="00610E49" w:rsidSect="006249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039" w:right="1080" w:bottom="1080" w:left="1080" w:header="0" w:footer="432" w:gutter="0"/>
          <w:cols w:num="2" w:space="720"/>
          <w:docGrid w:linePitch="360"/>
        </w:sectPr>
      </w:pPr>
    </w:p>
    <w:p w14:paraId="53B0F0E5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5A930C2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1230508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077EBE8" w14:textId="77777777" w:rsidR="00610E49" w:rsidRDefault="00610E49" w:rsidP="009D1BF5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AC91484" w14:textId="3F7DE28E" w:rsidR="0060221C" w:rsidRPr="006B4B26" w:rsidRDefault="0060221C" w:rsidP="009D1BF5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B4B26">
        <w:rPr>
          <w:rFonts w:ascii="Times New Roman" w:hAnsi="Times New Roman" w:cs="Times New Roman"/>
          <w:b/>
          <w:u w:val="single"/>
        </w:rPr>
        <w:t xml:space="preserve">Online Access to </w:t>
      </w:r>
      <w:r w:rsidR="00FA77D5">
        <w:rPr>
          <w:rFonts w:ascii="Times New Roman" w:hAnsi="Times New Roman" w:cs="Times New Roman"/>
          <w:b/>
          <w:u w:val="single"/>
        </w:rPr>
        <w:t>the Book we Use in Class</w:t>
      </w:r>
    </w:p>
    <w:p w14:paraId="2F24CB7E" w14:textId="2565B99D" w:rsidR="0060221C" w:rsidRPr="006B4B26" w:rsidRDefault="006B3198" w:rsidP="009D1BF5">
      <w:pPr>
        <w:pStyle w:val="Heading4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Style w:val="Emphasis"/>
          <w:rFonts w:ascii="Times New Roman" w:hAnsi="Times New Roman"/>
          <w:b w:val="0"/>
          <w:i w:val="0"/>
          <w:sz w:val="24"/>
          <w:szCs w:val="24"/>
          <w:u w:val="single"/>
        </w:rPr>
        <w:t>Modern Europe, 1750-1921</w:t>
      </w:r>
      <w:r w:rsidR="0060221C" w:rsidRPr="006B4B26">
        <w:rPr>
          <w:rFonts w:ascii="Times New Roman" w:hAnsi="Times New Roman"/>
          <w:b w:val="0"/>
          <w:sz w:val="24"/>
          <w:szCs w:val="24"/>
        </w:rPr>
        <w:t xml:space="preserve"> is the textbook that we </w:t>
      </w:r>
      <w:r>
        <w:rPr>
          <w:rFonts w:ascii="Times New Roman" w:hAnsi="Times New Roman"/>
          <w:b w:val="0"/>
          <w:sz w:val="24"/>
          <w:szCs w:val="24"/>
        </w:rPr>
        <w:t>are</w:t>
      </w:r>
      <w:r w:rsidR="00FA77D5">
        <w:rPr>
          <w:rFonts w:ascii="Times New Roman" w:hAnsi="Times New Roman"/>
          <w:b w:val="0"/>
          <w:sz w:val="24"/>
          <w:szCs w:val="24"/>
        </w:rPr>
        <w:t xml:space="preserve"> </w:t>
      </w:r>
      <w:r w:rsidR="0060221C" w:rsidRPr="006B4B26">
        <w:rPr>
          <w:rFonts w:ascii="Times New Roman" w:hAnsi="Times New Roman"/>
          <w:b w:val="0"/>
          <w:sz w:val="24"/>
          <w:szCs w:val="24"/>
        </w:rPr>
        <w:t>us</w:t>
      </w:r>
      <w:r>
        <w:rPr>
          <w:rFonts w:ascii="Times New Roman" w:hAnsi="Times New Roman"/>
          <w:b w:val="0"/>
          <w:sz w:val="24"/>
          <w:szCs w:val="24"/>
        </w:rPr>
        <w:t>ing</w:t>
      </w:r>
      <w:r w:rsidR="0060221C" w:rsidRPr="006B4B26">
        <w:rPr>
          <w:rFonts w:ascii="Times New Roman" w:hAnsi="Times New Roman"/>
          <w:b w:val="0"/>
          <w:sz w:val="24"/>
          <w:szCs w:val="24"/>
        </w:rPr>
        <w:t xml:space="preserve"> in </w:t>
      </w:r>
      <w:r w:rsidR="0060221C" w:rsidRPr="006B4B26">
        <w:rPr>
          <w:rFonts w:ascii="Times New Roman" w:hAnsi="Times New Roman"/>
          <w:b w:val="0"/>
          <w:sz w:val="24"/>
          <w:szCs w:val="24"/>
        </w:rPr>
        <w:softHyphen/>
        <w:t xml:space="preserve">our class.  The textbook is available online as an </w:t>
      </w:r>
      <w:proofErr w:type="spellStart"/>
      <w:r w:rsidR="0060221C" w:rsidRPr="006B4B26">
        <w:rPr>
          <w:rFonts w:ascii="Times New Roman" w:hAnsi="Times New Roman"/>
          <w:b w:val="0"/>
          <w:sz w:val="24"/>
          <w:szCs w:val="24"/>
        </w:rPr>
        <w:t>eTextbook</w:t>
      </w:r>
      <w:proofErr w:type="spellEnd"/>
      <w:r w:rsidR="0060221C" w:rsidRPr="006B4B26">
        <w:rPr>
          <w:rFonts w:ascii="Times New Roman" w:hAnsi="Times New Roman"/>
          <w:b w:val="0"/>
          <w:sz w:val="24"/>
          <w:szCs w:val="24"/>
        </w:rPr>
        <w:t xml:space="preserve"> on </w:t>
      </w:r>
      <w:r w:rsidR="00431FB9">
        <w:rPr>
          <w:rFonts w:ascii="Times New Roman" w:hAnsi="Times New Roman"/>
          <w:b w:val="0"/>
          <w:sz w:val="24"/>
          <w:szCs w:val="24"/>
        </w:rPr>
        <w:t xml:space="preserve">our </w:t>
      </w:r>
      <w:r w:rsidR="00431FB9" w:rsidRPr="00384E4D">
        <w:rPr>
          <w:rFonts w:ascii="Times New Roman" w:hAnsi="Times New Roman"/>
          <w:b w:val="0"/>
          <w:sz w:val="24"/>
          <w:szCs w:val="24"/>
        </w:rPr>
        <w:t xml:space="preserve">website: </w:t>
      </w:r>
      <w:hyperlink r:id="rId15" w:history="1">
        <w:r w:rsidR="00431FB9" w:rsidRPr="009B01C6">
          <w:rPr>
            <w:rStyle w:val="Hyperlink"/>
            <w:rFonts w:ascii="Times New Roman" w:hAnsi="Times New Roman"/>
            <w:b w:val="0"/>
            <w:color w:val="0432FF"/>
            <w:sz w:val="24"/>
            <w:szCs w:val="24"/>
          </w:rPr>
          <w:t>mrsadow.com</w:t>
        </w:r>
      </w:hyperlink>
      <w:r w:rsidR="0060221C" w:rsidRPr="006B4B26">
        <w:rPr>
          <w:rFonts w:ascii="Times New Roman" w:hAnsi="Times New Roman"/>
          <w:b w:val="0"/>
          <w:sz w:val="24"/>
          <w:szCs w:val="24"/>
        </w:rPr>
        <w:t xml:space="preserve">.  If you want to use the online textbook instead of </w:t>
      </w:r>
      <w:r w:rsidR="00C231DD">
        <w:rPr>
          <w:rFonts w:ascii="Times New Roman" w:hAnsi="Times New Roman"/>
          <w:b w:val="0"/>
          <w:sz w:val="24"/>
          <w:szCs w:val="24"/>
        </w:rPr>
        <w:t>gett</w:t>
      </w:r>
      <w:r w:rsidR="0060221C" w:rsidRPr="006B4B26">
        <w:rPr>
          <w:rFonts w:ascii="Times New Roman" w:hAnsi="Times New Roman"/>
          <w:b w:val="0"/>
          <w:sz w:val="24"/>
          <w:szCs w:val="24"/>
        </w:rPr>
        <w:t>ing</w:t>
      </w:r>
      <w:r w:rsidR="00C231DD">
        <w:rPr>
          <w:rFonts w:ascii="Times New Roman" w:hAnsi="Times New Roman"/>
          <w:b w:val="0"/>
          <w:sz w:val="24"/>
          <w:szCs w:val="24"/>
        </w:rPr>
        <w:t xml:space="preserve"> </w:t>
      </w:r>
      <w:r w:rsidR="0060221C" w:rsidRPr="006B4B26">
        <w:rPr>
          <w:rFonts w:ascii="Times New Roman" w:hAnsi="Times New Roman"/>
          <w:b w:val="0"/>
          <w:sz w:val="24"/>
          <w:szCs w:val="24"/>
        </w:rPr>
        <w:t xml:space="preserve">a copy to take home, please </w:t>
      </w:r>
      <w:r w:rsidR="00FA77D5">
        <w:rPr>
          <w:rFonts w:ascii="Times New Roman" w:hAnsi="Times New Roman"/>
          <w:b w:val="0"/>
          <w:sz w:val="24"/>
          <w:szCs w:val="24"/>
        </w:rPr>
        <w:t xml:space="preserve">have </w:t>
      </w:r>
      <w:r w:rsidR="0060221C" w:rsidRPr="006B4B26">
        <w:rPr>
          <w:rFonts w:ascii="Times New Roman" w:hAnsi="Times New Roman"/>
          <w:b w:val="0"/>
          <w:sz w:val="24"/>
          <w:szCs w:val="24"/>
        </w:rPr>
        <w:t>a parent sign</w:t>
      </w:r>
      <w:r w:rsidR="00FA77D5">
        <w:rPr>
          <w:rFonts w:ascii="Times New Roman" w:hAnsi="Times New Roman"/>
          <w:b w:val="0"/>
          <w:sz w:val="24"/>
          <w:szCs w:val="24"/>
        </w:rPr>
        <w:t xml:space="preserve"> this form</w:t>
      </w:r>
      <w:r w:rsidR="0060221C" w:rsidRPr="006B4B26">
        <w:rPr>
          <w:rFonts w:ascii="Times New Roman" w:hAnsi="Times New Roman"/>
          <w:b w:val="0"/>
          <w:sz w:val="24"/>
          <w:szCs w:val="24"/>
        </w:rPr>
        <w:t xml:space="preserve"> and return </w:t>
      </w:r>
      <w:r w:rsidR="004A282F">
        <w:rPr>
          <w:rFonts w:ascii="Times New Roman" w:hAnsi="Times New Roman"/>
          <w:b w:val="0"/>
          <w:sz w:val="24"/>
          <w:szCs w:val="24"/>
        </w:rPr>
        <w:t>it</w:t>
      </w:r>
      <w:r w:rsidR="0060221C" w:rsidRPr="006B4B26">
        <w:rPr>
          <w:rFonts w:ascii="Times New Roman" w:hAnsi="Times New Roman"/>
          <w:b w:val="0"/>
          <w:sz w:val="24"/>
          <w:szCs w:val="24"/>
        </w:rPr>
        <w:t xml:space="preserve"> to me.</w:t>
      </w:r>
    </w:p>
    <w:p w14:paraId="319F7BD0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4E5DA8A3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7A1B5964" w14:textId="757522BF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>Student Name (print neatly</w:t>
      </w:r>
      <w:r w:rsidR="00EC587F">
        <w:rPr>
          <w:rFonts w:ascii="Times New Roman" w:hAnsi="Times New Roman" w:cs="Times New Roman"/>
        </w:rPr>
        <w:t xml:space="preserve"> your</w:t>
      </w:r>
      <w:r w:rsidRPr="006B4B26">
        <w:rPr>
          <w:rFonts w:ascii="Times New Roman" w:hAnsi="Times New Roman" w:cs="Times New Roman"/>
        </w:rPr>
        <w:t xml:space="preserve"> last</w:t>
      </w:r>
      <w:r w:rsidR="00EC587F">
        <w:rPr>
          <w:rFonts w:ascii="Times New Roman" w:hAnsi="Times New Roman" w:cs="Times New Roman"/>
        </w:rPr>
        <w:t xml:space="preserve"> then</w:t>
      </w:r>
      <w:r w:rsidRPr="006B4B26">
        <w:rPr>
          <w:rFonts w:ascii="Times New Roman" w:hAnsi="Times New Roman" w:cs="Times New Roman"/>
        </w:rPr>
        <w:t xml:space="preserve"> first</w:t>
      </w:r>
      <w:r w:rsidR="00EC587F">
        <w:rPr>
          <w:rFonts w:ascii="Times New Roman" w:hAnsi="Times New Roman" w:cs="Times New Roman"/>
        </w:rPr>
        <w:t xml:space="preserve"> name</w:t>
      </w:r>
      <w:r w:rsidRPr="006B4B26">
        <w:rPr>
          <w:rFonts w:ascii="Times New Roman" w:hAnsi="Times New Roman" w:cs="Times New Roman"/>
        </w:rPr>
        <w:t>): __________________________________</w:t>
      </w:r>
      <w:r w:rsidR="00070805">
        <w:rPr>
          <w:rFonts w:ascii="Times New Roman" w:hAnsi="Times New Roman" w:cs="Times New Roman"/>
        </w:rPr>
        <w:t>______</w:t>
      </w:r>
    </w:p>
    <w:p w14:paraId="06414BEA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</w:p>
    <w:p w14:paraId="120A09C8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</w:p>
    <w:p w14:paraId="2625F2DB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>Period Number: _____</w:t>
      </w:r>
    </w:p>
    <w:p w14:paraId="18E2940D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</w:p>
    <w:p w14:paraId="47567E0E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</w:p>
    <w:p w14:paraId="5C2EB5ED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>Parent/Guardian Signature: __________________________________________</w:t>
      </w:r>
    </w:p>
    <w:p w14:paraId="070632F2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13DD2C55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26FA781F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>Date: _______________</w:t>
      </w:r>
    </w:p>
    <w:p w14:paraId="71DEFC6C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1286C029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5686A136" w14:textId="18F4ECBF" w:rsidR="0060221C" w:rsidRPr="006B4B26" w:rsidRDefault="006B4B26" w:rsidP="0060221C">
      <w:pPr>
        <w:tabs>
          <w:tab w:val="left" w:pos="270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  <w:t>Thank you,</w:t>
      </w:r>
    </w:p>
    <w:p w14:paraId="05E376ED" w14:textId="6991F088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ab/>
      </w:r>
      <w:r w:rsidRPr="006B4B26">
        <w:rPr>
          <w:rFonts w:ascii="Times New Roman" w:hAnsi="Times New Roman" w:cs="Times New Roman"/>
        </w:rPr>
        <w:tab/>
      </w:r>
      <w:r w:rsidR="006B4B26">
        <w:rPr>
          <w:rFonts w:ascii="Times New Roman" w:hAnsi="Times New Roman" w:cs="Times New Roman"/>
        </w:rPr>
        <w:tab/>
      </w:r>
      <w:r w:rsidR="006B4B26">
        <w:rPr>
          <w:rFonts w:ascii="Times New Roman" w:hAnsi="Times New Roman" w:cs="Times New Roman"/>
        </w:rPr>
        <w:tab/>
      </w:r>
      <w:r w:rsidRPr="006B4B26">
        <w:rPr>
          <w:rFonts w:ascii="Times New Roman" w:hAnsi="Times New Roman" w:cs="Times New Roman"/>
        </w:rPr>
        <w:tab/>
        <w:t>Mr. Sadow</w:t>
      </w:r>
      <w:r w:rsidR="006B4B26">
        <w:rPr>
          <w:rFonts w:ascii="Times New Roman" w:hAnsi="Times New Roman" w:cs="Times New Roman"/>
        </w:rPr>
        <w:tab/>
      </w:r>
    </w:p>
    <w:p w14:paraId="02562191" w14:textId="65924FA3" w:rsidR="0060221C" w:rsidRPr="006B4B26" w:rsidRDefault="006B4B26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585712">
        <w:rPr>
          <w:rFonts w:ascii="Times New Roman" w:hAnsi="Times New Roman" w:cs="Times New Roman"/>
        </w:rPr>
        <w:t>AICE European</w:t>
      </w:r>
      <w:r w:rsidR="0060221C" w:rsidRPr="006B4B26">
        <w:rPr>
          <w:rFonts w:ascii="Times New Roman" w:hAnsi="Times New Roman" w:cs="Times New Roman"/>
        </w:rPr>
        <w:t xml:space="preserve"> History Teacher</w:t>
      </w:r>
    </w:p>
    <w:p w14:paraId="3D526562" w14:textId="171CC492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ab/>
      </w:r>
      <w:r w:rsidRPr="006B4B26">
        <w:rPr>
          <w:rFonts w:ascii="Times New Roman" w:hAnsi="Times New Roman" w:cs="Times New Roman"/>
        </w:rPr>
        <w:tab/>
      </w:r>
      <w:r w:rsidR="006B4B26">
        <w:rPr>
          <w:rFonts w:ascii="Times New Roman" w:hAnsi="Times New Roman" w:cs="Times New Roman"/>
        </w:rPr>
        <w:tab/>
      </w:r>
      <w:r w:rsidR="006B4B26">
        <w:rPr>
          <w:rFonts w:ascii="Times New Roman" w:hAnsi="Times New Roman" w:cs="Times New Roman"/>
        </w:rPr>
        <w:tab/>
      </w:r>
      <w:r w:rsidRPr="006B4B26">
        <w:rPr>
          <w:rFonts w:ascii="Times New Roman" w:hAnsi="Times New Roman" w:cs="Times New Roman"/>
        </w:rPr>
        <w:tab/>
        <w:t xml:space="preserve">Email: </w:t>
      </w:r>
      <w:hyperlink r:id="rId16" w:history="1">
        <w:r w:rsidRPr="00431FB9">
          <w:rPr>
            <w:rStyle w:val="Hyperlink"/>
            <w:rFonts w:ascii="Times New Roman" w:hAnsi="Times New Roman" w:cs="Times New Roman"/>
            <w:color w:val="0432FF"/>
          </w:rPr>
          <w:t>adamsadow@browardschools.com</w:t>
        </w:r>
      </w:hyperlink>
    </w:p>
    <w:p w14:paraId="1D0832CD" w14:textId="397064EA" w:rsidR="0060221C" w:rsidRPr="006B4B26" w:rsidRDefault="006B4B26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  <w:t xml:space="preserve">Website: </w:t>
      </w:r>
      <w:hyperlink r:id="rId17" w:history="1">
        <w:r w:rsidR="0060221C" w:rsidRPr="00431FB9">
          <w:rPr>
            <w:rStyle w:val="Hyperlink"/>
            <w:rFonts w:ascii="Times New Roman" w:hAnsi="Times New Roman" w:cs="Times New Roman"/>
            <w:color w:val="0432FF"/>
          </w:rPr>
          <w:t>mrsadow.com</w:t>
        </w:r>
      </w:hyperlink>
    </w:p>
    <w:p w14:paraId="0DCD53A7" w14:textId="77777777" w:rsidR="00610E49" w:rsidRP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sectPr w:rsidR="00610E49" w:rsidRPr="00610E49" w:rsidSect="009B337C">
      <w:type w:val="continuous"/>
      <w:pgSz w:w="12240" w:h="15840"/>
      <w:pgMar w:top="1868" w:right="1080" w:bottom="1080" w:left="1080" w:header="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F31B" w14:textId="77777777" w:rsidR="00236028" w:rsidRDefault="00236028" w:rsidP="00D5019C">
      <w:r>
        <w:separator/>
      </w:r>
    </w:p>
  </w:endnote>
  <w:endnote w:type="continuationSeparator" w:id="0">
    <w:p w14:paraId="62CFE6EF" w14:textId="77777777" w:rsidR="00236028" w:rsidRDefault="00236028" w:rsidP="00D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7988B" w14:textId="77777777" w:rsidR="009963F5" w:rsidRDefault="00996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2709" w14:textId="77777777" w:rsidR="00D5019C" w:rsidRDefault="00461D3B" w:rsidP="009B337C">
    <w:pPr>
      <w:pStyle w:val="Footer"/>
      <w:ind w:hanging="1080"/>
      <w:jc w:val="center"/>
    </w:pPr>
    <w:r>
      <w:rPr>
        <w:noProof/>
      </w:rPr>
      <w:drawing>
        <wp:inline distT="0" distB="0" distL="0" distR="0" wp14:anchorId="6433201B" wp14:editId="18639E9A">
          <wp:extent cx="7760473" cy="770341"/>
          <wp:effectExtent l="0" t="0" r="0" b="4445"/>
          <wp:docPr id="504301501" name="Picture 504301501" descr="Educating Today’s Students to Succeed in Tomorrow’s World&#10;Broward County Public Schools is an Equal Opportunity Employer" title="footer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S-letterhead-foot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275" cy="77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3C2C" w14:textId="77777777" w:rsidR="009963F5" w:rsidRDefault="0099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252A3" w14:textId="77777777" w:rsidR="00236028" w:rsidRDefault="00236028" w:rsidP="00D5019C">
      <w:r>
        <w:separator/>
      </w:r>
    </w:p>
  </w:footnote>
  <w:footnote w:type="continuationSeparator" w:id="0">
    <w:p w14:paraId="279FB656" w14:textId="77777777" w:rsidR="00236028" w:rsidRDefault="00236028" w:rsidP="00D5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8C37" w14:textId="77777777" w:rsidR="009963F5" w:rsidRDefault="00996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B651" w14:textId="77777777" w:rsidR="00D5019C" w:rsidRDefault="00461D3B" w:rsidP="00176DF7">
    <w:pPr>
      <w:pStyle w:val="Header"/>
      <w:ind w:left="-1080"/>
    </w:pPr>
    <w:r>
      <w:rPr>
        <w:noProof/>
      </w:rPr>
      <w:drawing>
        <wp:inline distT="0" distB="0" distL="0" distR="0" wp14:anchorId="4931A446" wp14:editId="1077EFB1">
          <wp:extent cx="7763256" cy="1069848"/>
          <wp:effectExtent l="0" t="0" r="0" b="0"/>
          <wp:docPr id="1734143519" name="Picture 1734143519" descr="Broward County Public Schools logo" title="head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S-letterhead-head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F929" w14:textId="77777777" w:rsidR="009963F5" w:rsidRDefault="00996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D7"/>
    <w:rsid w:val="0002358D"/>
    <w:rsid w:val="00044D1D"/>
    <w:rsid w:val="00070805"/>
    <w:rsid w:val="000859D7"/>
    <w:rsid w:val="000B74F7"/>
    <w:rsid w:val="000F613F"/>
    <w:rsid w:val="00133B20"/>
    <w:rsid w:val="00142C34"/>
    <w:rsid w:val="00170ABB"/>
    <w:rsid w:val="00175A1F"/>
    <w:rsid w:val="00176DF7"/>
    <w:rsid w:val="002050B9"/>
    <w:rsid w:val="002075C9"/>
    <w:rsid w:val="00235884"/>
    <w:rsid w:val="00236028"/>
    <w:rsid w:val="00260EB7"/>
    <w:rsid w:val="002D7F25"/>
    <w:rsid w:val="002E57E9"/>
    <w:rsid w:val="002E7692"/>
    <w:rsid w:val="002F2271"/>
    <w:rsid w:val="002F60CD"/>
    <w:rsid w:val="00310186"/>
    <w:rsid w:val="00394503"/>
    <w:rsid w:val="003B6AB7"/>
    <w:rsid w:val="003C7300"/>
    <w:rsid w:val="003E5533"/>
    <w:rsid w:val="004014D3"/>
    <w:rsid w:val="0042583C"/>
    <w:rsid w:val="00431FB9"/>
    <w:rsid w:val="00445242"/>
    <w:rsid w:val="004522C6"/>
    <w:rsid w:val="0045754D"/>
    <w:rsid w:val="00461D3B"/>
    <w:rsid w:val="004A282F"/>
    <w:rsid w:val="004A58E2"/>
    <w:rsid w:val="004F571C"/>
    <w:rsid w:val="005705D6"/>
    <w:rsid w:val="00585712"/>
    <w:rsid w:val="005B478E"/>
    <w:rsid w:val="005D0D3A"/>
    <w:rsid w:val="005E00AA"/>
    <w:rsid w:val="005F129A"/>
    <w:rsid w:val="0060221C"/>
    <w:rsid w:val="00610E49"/>
    <w:rsid w:val="00611DD6"/>
    <w:rsid w:val="006143C8"/>
    <w:rsid w:val="006249E2"/>
    <w:rsid w:val="00633D31"/>
    <w:rsid w:val="0063763C"/>
    <w:rsid w:val="00665F2F"/>
    <w:rsid w:val="006B3198"/>
    <w:rsid w:val="006B4B26"/>
    <w:rsid w:val="006F7CB0"/>
    <w:rsid w:val="00723DD5"/>
    <w:rsid w:val="00732121"/>
    <w:rsid w:val="00775D1B"/>
    <w:rsid w:val="007A0D96"/>
    <w:rsid w:val="007C2C61"/>
    <w:rsid w:val="00835904"/>
    <w:rsid w:val="008458D7"/>
    <w:rsid w:val="00876703"/>
    <w:rsid w:val="00881943"/>
    <w:rsid w:val="00911A5C"/>
    <w:rsid w:val="0092324C"/>
    <w:rsid w:val="009737D9"/>
    <w:rsid w:val="009963F5"/>
    <w:rsid w:val="009B337C"/>
    <w:rsid w:val="009D1BF5"/>
    <w:rsid w:val="009D6903"/>
    <w:rsid w:val="009E327C"/>
    <w:rsid w:val="009E423B"/>
    <w:rsid w:val="00A548E6"/>
    <w:rsid w:val="00A73EEE"/>
    <w:rsid w:val="00A753D2"/>
    <w:rsid w:val="00A82731"/>
    <w:rsid w:val="00AD6D2F"/>
    <w:rsid w:val="00AE237A"/>
    <w:rsid w:val="00B55F10"/>
    <w:rsid w:val="00B863C8"/>
    <w:rsid w:val="00BE0561"/>
    <w:rsid w:val="00C231DD"/>
    <w:rsid w:val="00C34F00"/>
    <w:rsid w:val="00C55A28"/>
    <w:rsid w:val="00C64F72"/>
    <w:rsid w:val="00C96622"/>
    <w:rsid w:val="00CD3CF6"/>
    <w:rsid w:val="00CF2588"/>
    <w:rsid w:val="00D34CD7"/>
    <w:rsid w:val="00D5019C"/>
    <w:rsid w:val="00D51159"/>
    <w:rsid w:val="00D60D40"/>
    <w:rsid w:val="00D941F9"/>
    <w:rsid w:val="00DE6CF6"/>
    <w:rsid w:val="00E14939"/>
    <w:rsid w:val="00E2494E"/>
    <w:rsid w:val="00E51102"/>
    <w:rsid w:val="00E55777"/>
    <w:rsid w:val="00E858AF"/>
    <w:rsid w:val="00EC587F"/>
    <w:rsid w:val="00F23446"/>
    <w:rsid w:val="00F30270"/>
    <w:rsid w:val="00FA2EF1"/>
    <w:rsid w:val="00FA4E1B"/>
    <w:rsid w:val="00FA77D5"/>
    <w:rsid w:val="00FB6227"/>
    <w:rsid w:val="00FD1875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15C7CD"/>
  <w14:defaultImageDpi w14:val="32767"/>
  <w15:docId w15:val="{E741ED29-8F6F-BC48-80D5-1981F7C7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0221C"/>
    <w:pPr>
      <w:keepNext/>
      <w:spacing w:before="240" w:after="60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C"/>
  </w:style>
  <w:style w:type="paragraph" w:styleId="Footer">
    <w:name w:val="footer"/>
    <w:basedOn w:val="Normal"/>
    <w:link w:val="Foot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C"/>
  </w:style>
  <w:style w:type="paragraph" w:styleId="NormalWeb">
    <w:name w:val="Normal (Web)"/>
    <w:basedOn w:val="Normal"/>
    <w:uiPriority w:val="99"/>
    <w:unhideWhenUsed/>
    <w:rsid w:val="00D501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E00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BB"/>
    <w:rPr>
      <w:rFonts w:ascii="Lucida Grande" w:hAnsi="Lucida Grande" w:cs="Lucida Grande"/>
      <w:sz w:val="18"/>
      <w:szCs w:val="18"/>
    </w:rPr>
  </w:style>
  <w:style w:type="character" w:customStyle="1" w:styleId="shorttext">
    <w:name w:val="short_text"/>
    <w:rsid w:val="00610E49"/>
  </w:style>
  <w:style w:type="character" w:customStyle="1" w:styleId="hps">
    <w:name w:val="hps"/>
    <w:rsid w:val="00610E49"/>
  </w:style>
  <w:style w:type="character" w:customStyle="1" w:styleId="Heading4Char">
    <w:name w:val="Heading 4 Char"/>
    <w:basedOn w:val="DefaultParagraphFont"/>
    <w:link w:val="Heading4"/>
    <w:rsid w:val="0060221C"/>
    <w:rPr>
      <w:rFonts w:ascii="Cambria" w:eastAsia="MS Mincho" w:hAnsi="Cambria" w:cs="Times New Roman"/>
      <w:b/>
      <w:bCs/>
      <w:sz w:val="28"/>
      <w:szCs w:val="28"/>
    </w:rPr>
  </w:style>
  <w:style w:type="character" w:styleId="Emphasis">
    <w:name w:val="Emphasis"/>
    <w:uiPriority w:val="20"/>
    <w:qFormat/>
    <w:rsid w:val="006022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31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http://www.mrsadow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ttp://www.mrsado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rsadow.com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ue's%20HD:Users:sbbc:Downloads:BCPS%20School%20&amp;%20Dept%20letterhead%20single%20page%20ADA%206.27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8E57D78D8448A4A7F0A6EC1E8454" ma:contentTypeVersion="16" ma:contentTypeDescription="Create a new document." ma:contentTypeScope="" ma:versionID="0dd34be1df9708a24cf1befdefabb06e">
  <xsd:schema xmlns:xsd="http://www.w3.org/2001/XMLSchema" xmlns:xs="http://www.w3.org/2001/XMLSchema" xmlns:p="http://schemas.microsoft.com/office/2006/metadata/properties" xmlns:ns2="dff0a6f0-c970-4b42-9aae-8f6efc8b7e01" xmlns:ns3="8e9d7b78-3aa4-4fc4-b0d8-d74f75f91883" xmlns:ns4="a0809d10-c20e-4484-9c31-7233c41f907f" targetNamespace="http://schemas.microsoft.com/office/2006/metadata/properties" ma:root="true" ma:fieldsID="fd02d6c662e5255df26b6c557c054889" ns2:_="" ns3:_="" ns4:_="">
    <xsd:import namespace="dff0a6f0-c970-4b42-9aae-8f6efc8b7e01"/>
    <xsd:import namespace="8e9d7b78-3aa4-4fc4-b0d8-d74f75f91883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Post_x0020_to_x0020_SI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6f0-c970-4b42-9aae-8f6efc8b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ost_x0020_to_x0020_SIte" ma:index="20" nillable="true" ma:displayName="Post to SIte" ma:default="1" ma:internalName="Post_x0020_to_x0020_SIte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7b78-3aa4-4fc4-b0d8-d74f75f91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50b4b3-3252-4577-b4f0-b27f7fa3aad7}" ma:internalName="TaxCatchAll" ma:showField="CatchAllData" ma:web="8e9d7b78-3aa4-4fc4-b0d8-d74f75f91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_x0020_to_x0020_SIte xmlns="dff0a6f0-c970-4b42-9aae-8f6efc8b7e01">true</Post_x0020_to_x0020_SIte>
    <lcf76f155ced4ddcb4097134ff3c332f xmlns="dff0a6f0-c970-4b42-9aae-8f6efc8b7e01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Props1.xml><?xml version="1.0" encoding="utf-8"?>
<ds:datastoreItem xmlns:ds="http://schemas.openxmlformats.org/officeDocument/2006/customXml" ds:itemID="{202D9BA4-B6B0-4898-A0D9-BA53C2A4C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6f0-c970-4b42-9aae-8f6efc8b7e01"/>
    <ds:schemaRef ds:uri="8e9d7b78-3aa4-4fc4-b0d8-d74f75f91883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44ABF-75D3-470D-AC3B-834D10A2A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EFDFD-5B0B-4813-BD8C-5CAAD8846F02}">
  <ds:schemaRefs>
    <ds:schemaRef ds:uri="http://schemas.microsoft.com/office/2006/metadata/properties"/>
    <ds:schemaRef ds:uri="http://schemas.microsoft.com/office/infopath/2007/PartnerControls"/>
    <ds:schemaRef ds:uri="dff0a6f0-c970-4b42-9aae-8f6efc8b7e01"/>
    <ds:schemaRef ds:uri="a0809d10-c20e-4484-9c31-7233c41f9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Sue's%20HD:Users:sbbc:Downloads:BCPS%20School%20&amp;%20Dept%20letterhead%20single%20page%20ADA%206.27.23.dotx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Costa</dc:creator>
  <cp:keywords/>
  <dc:description/>
  <cp:lastModifiedBy>Adam N. Sadow</cp:lastModifiedBy>
  <cp:revision>10</cp:revision>
  <cp:lastPrinted>2024-11-15T19:26:00Z</cp:lastPrinted>
  <dcterms:created xsi:type="dcterms:W3CDTF">2023-08-15T01:34:00Z</dcterms:created>
  <dcterms:modified xsi:type="dcterms:W3CDTF">2024-11-15T19:27:00Z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0x0101001AC28E57D78D8448A4A7F0A6EC1E8454</vt:lpwstr>
  </property>
</Properties>
</file>